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ABEF5">
      <w:pPr>
        <w:widowControl/>
        <w:spacing w:after="156" w:afterLines="50"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浙江大学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经济学院研究生骨干工作</w:t>
      </w:r>
      <w:r>
        <w:rPr>
          <w:rFonts w:hint="eastAsia" w:ascii="方正小标宋简体" w:hAnsi="宋体" w:eastAsia="方正小标宋简体"/>
          <w:sz w:val="36"/>
          <w:szCs w:val="36"/>
        </w:rPr>
        <w:t>考核表</w:t>
      </w:r>
    </w:p>
    <w:p w14:paraId="30BCB497">
      <w:pPr>
        <w:snapToGrid w:val="0"/>
        <w:spacing w:after="156" w:after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2024-2025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学年</w:t>
      </w:r>
      <w:bookmarkStart w:id="0" w:name="_GoBack"/>
      <w:bookmarkEnd w:id="0"/>
      <w:r>
        <w:rPr>
          <w:rFonts w:hint="eastAsia" w:ascii="宋体" w:hAnsi="宋体"/>
          <w:sz w:val="24"/>
        </w:rPr>
        <w:t>）</w:t>
      </w:r>
    </w:p>
    <w:tbl>
      <w:tblPr>
        <w:tblStyle w:val="18"/>
        <w:tblW w:w="499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55"/>
        <w:gridCol w:w="1290"/>
        <w:gridCol w:w="1140"/>
        <w:gridCol w:w="1471"/>
        <w:gridCol w:w="1295"/>
        <w:gridCol w:w="12"/>
        <w:gridCol w:w="1309"/>
      </w:tblGrid>
      <w:tr w14:paraId="44E85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75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68DACC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姓名</w:t>
            </w:r>
          </w:p>
        </w:tc>
        <w:tc>
          <w:tcPr>
            <w:tcW w:w="75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AB10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5A89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学</w:t>
            </w:r>
            <w:r>
              <w:rPr>
                <w:bCs/>
                <w:szCs w:val="21"/>
              </w:rPr>
              <w:t>号</w:t>
            </w:r>
          </w:p>
        </w:tc>
        <w:tc>
          <w:tcPr>
            <w:tcW w:w="8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40AA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5F98">
            <w:pPr>
              <w:snapToGrid w:val="0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所属班级</w:t>
            </w:r>
          </w:p>
        </w:tc>
        <w:tc>
          <w:tcPr>
            <w:tcW w:w="775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44002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14:paraId="07B9A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7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38DF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学院</w:t>
            </w:r>
            <w:r>
              <w:rPr>
                <w:rFonts w:hint="eastAsia"/>
                <w:bCs/>
                <w:szCs w:val="21"/>
                <w:lang w:val="en-US" w:eastAsia="zh-CN"/>
              </w:rPr>
              <w:t>所属组织/单位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83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9495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现任职务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D6F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B7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任职时间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0EB81B">
            <w:pPr>
              <w:jc w:val="center"/>
              <w:rPr>
                <w:bCs/>
                <w:szCs w:val="21"/>
              </w:rPr>
            </w:pPr>
          </w:p>
        </w:tc>
      </w:tr>
      <w:tr w14:paraId="0B0446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7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991B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学校</w:t>
            </w:r>
            <w:r>
              <w:rPr>
                <w:rFonts w:hint="eastAsia"/>
                <w:bCs/>
                <w:szCs w:val="21"/>
                <w:lang w:val="en-US" w:eastAsia="zh-CN"/>
              </w:rPr>
              <w:t>所属组织/单位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A1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E7D1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现任职务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A09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39A1E83F"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任职时间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DCC466">
            <w:pPr>
              <w:jc w:val="center"/>
              <w:rPr>
                <w:bCs/>
                <w:szCs w:val="21"/>
              </w:rPr>
            </w:pPr>
          </w:p>
        </w:tc>
      </w:tr>
      <w:tr w14:paraId="2084C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exact"/>
          <w:jc w:val="center"/>
        </w:trPr>
        <w:tc>
          <w:tcPr>
            <w:tcW w:w="32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68897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个</w:t>
            </w:r>
          </w:p>
          <w:p w14:paraId="656E92F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人</w:t>
            </w:r>
          </w:p>
          <w:p w14:paraId="5E07F2E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总 结</w:t>
            </w:r>
          </w:p>
          <w:p w14:paraId="71FF63F5">
            <w:pPr>
              <w:jc w:val="center"/>
              <w:rPr>
                <w:bCs/>
                <w:sz w:val="24"/>
              </w:rPr>
            </w:pPr>
          </w:p>
        </w:tc>
        <w:tc>
          <w:tcPr>
            <w:tcW w:w="4678" w:type="pct"/>
            <w:gridSpan w:val="7"/>
            <w:tcBorders>
              <w:top w:val="single" w:color="auto" w:sz="4" w:space="0"/>
              <w:left w:val="single" w:color="auto" w:sz="4" w:space="0"/>
            </w:tcBorders>
          </w:tcPr>
          <w:p w14:paraId="6DAAA37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（字数不超过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bCs/>
                <w:szCs w:val="21"/>
              </w:rPr>
              <w:t>00字）</w:t>
            </w:r>
          </w:p>
          <w:p w14:paraId="464EEB6B">
            <w:pPr>
              <w:rPr>
                <w:bCs/>
                <w:sz w:val="24"/>
              </w:rPr>
            </w:pPr>
          </w:p>
          <w:p w14:paraId="5CAA4F32">
            <w:pPr>
              <w:rPr>
                <w:bCs/>
                <w:sz w:val="24"/>
              </w:rPr>
            </w:pPr>
          </w:p>
          <w:p w14:paraId="0CAD1D84">
            <w:pPr>
              <w:rPr>
                <w:bCs/>
                <w:sz w:val="24"/>
              </w:rPr>
            </w:pPr>
          </w:p>
          <w:p w14:paraId="6851F717">
            <w:pPr>
              <w:rPr>
                <w:bCs/>
                <w:sz w:val="24"/>
              </w:rPr>
            </w:pPr>
          </w:p>
          <w:p w14:paraId="2B8118A8">
            <w:pPr>
              <w:rPr>
                <w:bCs/>
                <w:sz w:val="24"/>
              </w:rPr>
            </w:pPr>
          </w:p>
          <w:p w14:paraId="129B9CB5">
            <w:pPr>
              <w:rPr>
                <w:bCs/>
                <w:sz w:val="24"/>
              </w:rPr>
            </w:pPr>
          </w:p>
          <w:p w14:paraId="76D77DA7">
            <w:pPr>
              <w:rPr>
                <w:bCs/>
                <w:sz w:val="24"/>
              </w:rPr>
            </w:pPr>
          </w:p>
          <w:p w14:paraId="43FC6ED2">
            <w:pPr>
              <w:rPr>
                <w:bCs/>
                <w:sz w:val="24"/>
              </w:rPr>
            </w:pPr>
          </w:p>
          <w:p w14:paraId="46345192">
            <w:pPr>
              <w:rPr>
                <w:bCs/>
                <w:sz w:val="24"/>
              </w:rPr>
            </w:pPr>
          </w:p>
          <w:p w14:paraId="602A1B5D">
            <w:pPr>
              <w:rPr>
                <w:bCs/>
                <w:sz w:val="24"/>
              </w:rPr>
            </w:pPr>
          </w:p>
          <w:p w14:paraId="4A68AA02">
            <w:pPr>
              <w:rPr>
                <w:bCs/>
                <w:sz w:val="24"/>
              </w:rPr>
            </w:pPr>
          </w:p>
          <w:p w14:paraId="2C4EE5CB">
            <w:pPr>
              <w:rPr>
                <w:bCs/>
                <w:sz w:val="24"/>
              </w:rPr>
            </w:pPr>
          </w:p>
          <w:p w14:paraId="69D27921">
            <w:pPr>
              <w:rPr>
                <w:bCs/>
                <w:sz w:val="24"/>
              </w:rPr>
            </w:pPr>
          </w:p>
          <w:p w14:paraId="4A7DE5C4">
            <w:pPr>
              <w:rPr>
                <w:bCs/>
                <w:sz w:val="24"/>
              </w:rPr>
            </w:pPr>
          </w:p>
          <w:p w14:paraId="5AE476EE">
            <w:pPr>
              <w:rPr>
                <w:bCs/>
                <w:sz w:val="24"/>
              </w:rPr>
            </w:pPr>
          </w:p>
          <w:p w14:paraId="09B3636D">
            <w:pPr>
              <w:rPr>
                <w:bCs/>
                <w:sz w:val="24"/>
              </w:rPr>
            </w:pPr>
          </w:p>
          <w:p w14:paraId="41FA13B4">
            <w:pPr>
              <w:rPr>
                <w:bCs/>
                <w:sz w:val="24"/>
              </w:rPr>
            </w:pPr>
          </w:p>
          <w:p w14:paraId="31D2C8B1">
            <w:pPr>
              <w:rPr>
                <w:bCs/>
                <w:sz w:val="24"/>
              </w:rPr>
            </w:pPr>
          </w:p>
          <w:p w14:paraId="7E6A0224">
            <w:pPr>
              <w:rPr>
                <w:bCs/>
                <w:sz w:val="24"/>
              </w:rPr>
            </w:pPr>
          </w:p>
          <w:p w14:paraId="43E12919">
            <w:pPr>
              <w:rPr>
                <w:bCs/>
                <w:sz w:val="24"/>
              </w:rPr>
            </w:pPr>
          </w:p>
          <w:p w14:paraId="2FF26E0A">
            <w:pPr>
              <w:rPr>
                <w:bCs/>
                <w:sz w:val="24"/>
              </w:rPr>
            </w:pPr>
          </w:p>
          <w:p w14:paraId="027433D4">
            <w:pPr>
              <w:rPr>
                <w:bCs/>
                <w:szCs w:val="21"/>
              </w:rPr>
            </w:pPr>
          </w:p>
          <w:p w14:paraId="3EF4F65A">
            <w:pPr>
              <w:rPr>
                <w:bCs/>
                <w:szCs w:val="21"/>
              </w:rPr>
            </w:pPr>
          </w:p>
          <w:p w14:paraId="569BA639">
            <w:pPr>
              <w:rPr>
                <w:bCs/>
                <w:szCs w:val="21"/>
              </w:rPr>
            </w:pPr>
          </w:p>
          <w:p w14:paraId="3B45B69D">
            <w:pPr>
              <w:rPr>
                <w:bCs/>
                <w:sz w:val="24"/>
              </w:rPr>
            </w:pPr>
          </w:p>
          <w:p w14:paraId="7C7B701C">
            <w:pPr>
              <w:rPr>
                <w:bCs/>
                <w:sz w:val="24"/>
              </w:rPr>
            </w:pPr>
          </w:p>
          <w:p w14:paraId="2688E287">
            <w:pPr>
              <w:rPr>
                <w:bCs/>
                <w:sz w:val="24"/>
              </w:rPr>
            </w:pPr>
          </w:p>
          <w:p w14:paraId="6C670E5C">
            <w:pPr>
              <w:rPr>
                <w:bCs/>
                <w:sz w:val="24"/>
              </w:rPr>
            </w:pPr>
          </w:p>
          <w:p w14:paraId="489EDDE7">
            <w:pPr>
              <w:rPr>
                <w:bCs/>
                <w:sz w:val="24"/>
              </w:rPr>
            </w:pPr>
          </w:p>
          <w:p w14:paraId="11B3B1C6">
            <w:pPr>
              <w:rPr>
                <w:bCs/>
                <w:sz w:val="24"/>
              </w:rPr>
            </w:pPr>
          </w:p>
          <w:p w14:paraId="35B7BE04">
            <w:pPr>
              <w:rPr>
                <w:bCs/>
                <w:szCs w:val="21"/>
              </w:rPr>
            </w:pPr>
          </w:p>
          <w:p w14:paraId="6501650F">
            <w:pPr>
              <w:rPr>
                <w:bCs/>
                <w:szCs w:val="21"/>
              </w:rPr>
            </w:pPr>
          </w:p>
          <w:p w14:paraId="1BB42FE2">
            <w:pPr>
              <w:rPr>
                <w:bCs/>
                <w:szCs w:val="21"/>
              </w:rPr>
            </w:pPr>
          </w:p>
          <w:p w14:paraId="57EF1A8D">
            <w:pPr>
              <w:rPr>
                <w:bCs/>
                <w:szCs w:val="21"/>
              </w:rPr>
            </w:pPr>
          </w:p>
          <w:p w14:paraId="4A126CDD">
            <w:pPr>
              <w:rPr>
                <w:bCs/>
                <w:szCs w:val="21"/>
              </w:rPr>
            </w:pPr>
          </w:p>
          <w:p w14:paraId="7442F318">
            <w:pPr>
              <w:rPr>
                <w:bCs/>
                <w:szCs w:val="21"/>
              </w:rPr>
            </w:pPr>
          </w:p>
          <w:p w14:paraId="7D94549D">
            <w:pPr>
              <w:rPr>
                <w:bCs/>
                <w:szCs w:val="21"/>
              </w:rPr>
            </w:pPr>
          </w:p>
          <w:p w14:paraId="3D214F0A">
            <w:pPr>
              <w:rPr>
                <w:bCs/>
                <w:szCs w:val="21"/>
              </w:rPr>
            </w:pPr>
          </w:p>
          <w:p w14:paraId="018EE6D7">
            <w:pPr>
              <w:rPr>
                <w:bCs/>
                <w:szCs w:val="21"/>
              </w:rPr>
            </w:pPr>
          </w:p>
          <w:p w14:paraId="623A7948">
            <w:pPr>
              <w:rPr>
                <w:bCs/>
                <w:szCs w:val="21"/>
              </w:rPr>
            </w:pPr>
          </w:p>
          <w:p w14:paraId="2C44CD26">
            <w:pPr>
              <w:rPr>
                <w:bCs/>
                <w:szCs w:val="21"/>
              </w:rPr>
            </w:pPr>
          </w:p>
          <w:p w14:paraId="44A59CFF">
            <w:pPr>
              <w:ind w:firstLine="2940" w:firstLineChars="1400"/>
              <w:rPr>
                <w:sz w:val="24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签名（电子</w:t>
            </w:r>
            <w:r>
              <w:rPr>
                <w:bCs/>
                <w:szCs w:val="21"/>
              </w:rPr>
              <w:t>签名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  <w:r>
              <w:rPr>
                <w:bCs/>
                <w:szCs w:val="21"/>
              </w:rPr>
              <w:t>：           年    月    日</w:t>
            </w:r>
          </w:p>
        </w:tc>
      </w:tr>
    </w:tbl>
    <w:p w14:paraId="1E669295"/>
    <w:tbl>
      <w:tblPr>
        <w:tblStyle w:val="18"/>
        <w:tblW w:w="499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960"/>
      </w:tblGrid>
      <w:tr w14:paraId="475E5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  <w:jc w:val="center"/>
        </w:trPr>
        <w:tc>
          <w:tcPr>
            <w:tcW w:w="328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4CCCA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突出业绩与</w:t>
            </w:r>
          </w:p>
          <w:p w14:paraId="2D5518C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特色工作</w:t>
            </w:r>
          </w:p>
        </w:tc>
        <w:tc>
          <w:tcPr>
            <w:tcW w:w="4671" w:type="pct"/>
            <w:tcBorders>
              <w:left w:val="single" w:color="000000" w:sz="4" w:space="0"/>
              <w:bottom w:val="single" w:color="000000" w:sz="4" w:space="0"/>
            </w:tcBorders>
          </w:tcPr>
          <w:p w14:paraId="34A4AE3D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（列明获奖情况、突出业绩、研究成果、工作创新等工作情况，字数不超过200字）</w:t>
            </w:r>
          </w:p>
          <w:p w14:paraId="2CBD1E1F">
            <w:pPr>
              <w:rPr>
                <w:bCs/>
                <w:szCs w:val="21"/>
              </w:rPr>
            </w:pPr>
          </w:p>
          <w:p w14:paraId="6E395B6F">
            <w:pPr>
              <w:rPr>
                <w:bCs/>
                <w:szCs w:val="21"/>
              </w:rPr>
            </w:pPr>
          </w:p>
          <w:p w14:paraId="297598CD">
            <w:pPr>
              <w:rPr>
                <w:bCs/>
                <w:szCs w:val="21"/>
              </w:rPr>
            </w:pPr>
          </w:p>
          <w:p w14:paraId="1F73C478">
            <w:pPr>
              <w:rPr>
                <w:bCs/>
                <w:szCs w:val="21"/>
              </w:rPr>
            </w:pPr>
          </w:p>
          <w:p w14:paraId="3744FAD3">
            <w:pPr>
              <w:rPr>
                <w:bCs/>
                <w:szCs w:val="21"/>
              </w:rPr>
            </w:pPr>
          </w:p>
          <w:p w14:paraId="6C573236">
            <w:pPr>
              <w:rPr>
                <w:bCs/>
                <w:szCs w:val="21"/>
              </w:rPr>
            </w:pPr>
          </w:p>
          <w:p w14:paraId="574C5C3B">
            <w:pPr>
              <w:rPr>
                <w:bCs/>
                <w:szCs w:val="21"/>
              </w:rPr>
            </w:pPr>
          </w:p>
          <w:p w14:paraId="3BED77C5">
            <w:pPr>
              <w:rPr>
                <w:bCs/>
                <w:szCs w:val="21"/>
              </w:rPr>
            </w:pPr>
          </w:p>
          <w:p w14:paraId="68457871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36EF48F6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671657CC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0C185B5B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58F52596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3C302E31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3E2394D0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0D91F27D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2F420031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5E25D70D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203065F1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74B6430F"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05CE795A">
            <w:pPr>
              <w:jc w:val="both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自我</w:t>
            </w:r>
            <w:r>
              <w:rPr>
                <w:bCs/>
                <w:szCs w:val="21"/>
              </w:rPr>
              <w:t>评议（总分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分</w:t>
            </w:r>
            <w:r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bCs/>
                <w:szCs w:val="21"/>
                <w:u w:val="single"/>
              </w:rPr>
              <w:t xml:space="preserve">      </w:t>
            </w:r>
            <w:r>
              <w:rPr>
                <w:bCs/>
                <w:szCs w:val="21"/>
              </w:rPr>
              <w:t xml:space="preserve">分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电子签名</w:t>
            </w:r>
            <w:r>
              <w:rPr>
                <w:rFonts w:hint="eastAsia" w:ascii="宋体" w:hAnsi="宋体"/>
                <w:bCs/>
                <w:szCs w:val="21"/>
              </w:rPr>
              <w:t xml:space="preserve">）：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</w:p>
        </w:tc>
      </w:tr>
      <w:tr w14:paraId="60F2A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  <w:jc w:val="center"/>
        </w:trPr>
        <w:tc>
          <w:tcPr>
            <w:tcW w:w="32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0665F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未来工作展望</w:t>
            </w:r>
          </w:p>
        </w:tc>
        <w:tc>
          <w:tcPr>
            <w:tcW w:w="4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DFCE1A">
            <w:pPr>
              <w:ind w:right="42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</w:t>
            </w:r>
          </w:p>
        </w:tc>
      </w:tr>
      <w:tr w14:paraId="1ED91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32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A14C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工作建议</w:t>
            </w:r>
          </w:p>
        </w:tc>
        <w:tc>
          <w:tcPr>
            <w:tcW w:w="4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E6F968">
            <w:pPr>
              <w:ind w:right="420"/>
              <w:rPr>
                <w:bCs/>
                <w:szCs w:val="21"/>
              </w:rPr>
            </w:pPr>
          </w:p>
        </w:tc>
      </w:tr>
    </w:tbl>
    <w:p w14:paraId="7B42948C">
      <w:pPr>
        <w:wordWrap w:val="0"/>
        <w:ind w:right="8" w:rightChars="4"/>
        <w:jc w:val="both"/>
        <w:rPr>
          <w:rFonts w:hint="default" w:eastAsia="仿宋_GB2312"/>
          <w:sz w:val="28"/>
          <w:szCs w:val="28"/>
          <w:lang w:val="en-US" w:eastAsia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077" w:right="1797" w:bottom="1077" w:left="1797" w:header="851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DC20FBC-1884-42E3-9CE3-AD94DB4C991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AFE644A-42F7-431B-97B1-BE282C8C9EC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18114">
    <w:pPr>
      <w:pStyle w:val="12"/>
      <w:framePr w:wrap="around" w:vAnchor="text" w:hAnchor="page" w:x="9149" w:y="67"/>
      <w:rPr>
        <w:rStyle w:val="20"/>
        <w:sz w:val="28"/>
      </w:rPr>
    </w:pPr>
    <w:r>
      <w:rPr>
        <w:rStyle w:val="20"/>
        <w:rFonts w:hint="eastAsia"/>
        <w:sz w:val="28"/>
      </w:rPr>
      <w:t>—</w:t>
    </w:r>
    <w:r>
      <w:rPr>
        <w:rStyle w:val="20"/>
        <w:sz w:val="28"/>
      </w:rPr>
      <w:t xml:space="preserve"> </w:t>
    </w:r>
    <w:r>
      <w:rPr>
        <w:rStyle w:val="20"/>
        <w:sz w:val="28"/>
      </w:rPr>
      <w:fldChar w:fldCharType="begin"/>
    </w:r>
    <w:r>
      <w:rPr>
        <w:rStyle w:val="20"/>
        <w:sz w:val="28"/>
      </w:rPr>
      <w:instrText xml:space="preserve">PAGE  </w:instrText>
    </w:r>
    <w:r>
      <w:rPr>
        <w:rStyle w:val="20"/>
        <w:sz w:val="28"/>
      </w:rPr>
      <w:fldChar w:fldCharType="separate"/>
    </w:r>
    <w:r>
      <w:rPr>
        <w:rStyle w:val="20"/>
        <w:sz w:val="28"/>
      </w:rPr>
      <w:t>9</w:t>
    </w:r>
    <w:r>
      <w:rPr>
        <w:rStyle w:val="20"/>
        <w:sz w:val="28"/>
      </w:rPr>
      <w:fldChar w:fldCharType="end"/>
    </w:r>
    <w:r>
      <w:rPr>
        <w:rStyle w:val="20"/>
        <w:sz w:val="28"/>
      </w:rPr>
      <w:t xml:space="preserve"> </w:t>
    </w:r>
    <w:r>
      <w:rPr>
        <w:rStyle w:val="20"/>
        <w:rFonts w:hint="eastAsia"/>
        <w:sz w:val="28"/>
      </w:rPr>
      <w:t>—</w:t>
    </w:r>
  </w:p>
  <w:p w14:paraId="1C719151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DB164"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65EC3"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F5A0C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95B23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U4OWU4YTY4MDAwOTNkNzI1ZGVmMDY1NGQzNjY5ZDg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734E8"/>
    <w:rsid w:val="00014C1C"/>
    <w:rsid w:val="000168B0"/>
    <w:rsid w:val="000241E1"/>
    <w:rsid w:val="000552AF"/>
    <w:rsid w:val="0005654D"/>
    <w:rsid w:val="000734E8"/>
    <w:rsid w:val="00076AD7"/>
    <w:rsid w:val="00094172"/>
    <w:rsid w:val="0009435D"/>
    <w:rsid w:val="00096E9F"/>
    <w:rsid w:val="000A67CD"/>
    <w:rsid w:val="000C1DC2"/>
    <w:rsid w:val="000D07B1"/>
    <w:rsid w:val="000E7B4B"/>
    <w:rsid w:val="000F00DC"/>
    <w:rsid w:val="000F4AB9"/>
    <w:rsid w:val="000F6AB4"/>
    <w:rsid w:val="00112FB4"/>
    <w:rsid w:val="001265A6"/>
    <w:rsid w:val="00126724"/>
    <w:rsid w:val="001518F2"/>
    <w:rsid w:val="00156458"/>
    <w:rsid w:val="00170431"/>
    <w:rsid w:val="00172ADD"/>
    <w:rsid w:val="00176F2A"/>
    <w:rsid w:val="00184F0E"/>
    <w:rsid w:val="001954D6"/>
    <w:rsid w:val="001A0E6C"/>
    <w:rsid w:val="001B4575"/>
    <w:rsid w:val="001C2570"/>
    <w:rsid w:val="001C2E78"/>
    <w:rsid w:val="001E77EE"/>
    <w:rsid w:val="001F1063"/>
    <w:rsid w:val="00210390"/>
    <w:rsid w:val="00224073"/>
    <w:rsid w:val="00230DE9"/>
    <w:rsid w:val="00231C2B"/>
    <w:rsid w:val="002449FE"/>
    <w:rsid w:val="00245F31"/>
    <w:rsid w:val="00264723"/>
    <w:rsid w:val="00292467"/>
    <w:rsid w:val="00294552"/>
    <w:rsid w:val="002950DD"/>
    <w:rsid w:val="002A2F6E"/>
    <w:rsid w:val="002B53D9"/>
    <w:rsid w:val="002D5143"/>
    <w:rsid w:val="002F1225"/>
    <w:rsid w:val="002F7BF2"/>
    <w:rsid w:val="003022BD"/>
    <w:rsid w:val="003023FC"/>
    <w:rsid w:val="00312479"/>
    <w:rsid w:val="00320C70"/>
    <w:rsid w:val="0033580C"/>
    <w:rsid w:val="003363FC"/>
    <w:rsid w:val="003464AC"/>
    <w:rsid w:val="00350A09"/>
    <w:rsid w:val="00351F5D"/>
    <w:rsid w:val="0038210D"/>
    <w:rsid w:val="00391C11"/>
    <w:rsid w:val="00393E9A"/>
    <w:rsid w:val="003C371B"/>
    <w:rsid w:val="00400FF1"/>
    <w:rsid w:val="00422CB0"/>
    <w:rsid w:val="00441D77"/>
    <w:rsid w:val="00467B26"/>
    <w:rsid w:val="0047354A"/>
    <w:rsid w:val="004763A2"/>
    <w:rsid w:val="00481463"/>
    <w:rsid w:val="00494730"/>
    <w:rsid w:val="00497486"/>
    <w:rsid w:val="004A1A1E"/>
    <w:rsid w:val="004E233E"/>
    <w:rsid w:val="004E3929"/>
    <w:rsid w:val="004E7DE3"/>
    <w:rsid w:val="004F15A2"/>
    <w:rsid w:val="00505FA7"/>
    <w:rsid w:val="00524D4A"/>
    <w:rsid w:val="00531A2B"/>
    <w:rsid w:val="005565F9"/>
    <w:rsid w:val="00557EF6"/>
    <w:rsid w:val="00585397"/>
    <w:rsid w:val="005C46DA"/>
    <w:rsid w:val="005D3ADE"/>
    <w:rsid w:val="005D5FA5"/>
    <w:rsid w:val="005E0F6B"/>
    <w:rsid w:val="005E385A"/>
    <w:rsid w:val="005E5985"/>
    <w:rsid w:val="005F251A"/>
    <w:rsid w:val="005F2FB4"/>
    <w:rsid w:val="00601F32"/>
    <w:rsid w:val="006061AE"/>
    <w:rsid w:val="00606C89"/>
    <w:rsid w:val="00610547"/>
    <w:rsid w:val="0061228F"/>
    <w:rsid w:val="0061260C"/>
    <w:rsid w:val="006372E8"/>
    <w:rsid w:val="00643F2C"/>
    <w:rsid w:val="00655E76"/>
    <w:rsid w:val="00661797"/>
    <w:rsid w:val="006804CB"/>
    <w:rsid w:val="00684FEC"/>
    <w:rsid w:val="00685239"/>
    <w:rsid w:val="00686764"/>
    <w:rsid w:val="00694154"/>
    <w:rsid w:val="00694703"/>
    <w:rsid w:val="00696908"/>
    <w:rsid w:val="00697FE1"/>
    <w:rsid w:val="006A063A"/>
    <w:rsid w:val="006B1855"/>
    <w:rsid w:val="006B61E0"/>
    <w:rsid w:val="006C077F"/>
    <w:rsid w:val="006D5589"/>
    <w:rsid w:val="006E3B6A"/>
    <w:rsid w:val="006F397D"/>
    <w:rsid w:val="00701177"/>
    <w:rsid w:val="00703D44"/>
    <w:rsid w:val="007100B7"/>
    <w:rsid w:val="007135B9"/>
    <w:rsid w:val="00732C13"/>
    <w:rsid w:val="00741667"/>
    <w:rsid w:val="007427B6"/>
    <w:rsid w:val="0074360C"/>
    <w:rsid w:val="00750F67"/>
    <w:rsid w:val="0075417C"/>
    <w:rsid w:val="00765314"/>
    <w:rsid w:val="007C771F"/>
    <w:rsid w:val="007D2CAD"/>
    <w:rsid w:val="007D3657"/>
    <w:rsid w:val="007D6570"/>
    <w:rsid w:val="007E2498"/>
    <w:rsid w:val="007F67D5"/>
    <w:rsid w:val="00800A6A"/>
    <w:rsid w:val="00806907"/>
    <w:rsid w:val="008072AA"/>
    <w:rsid w:val="00834AF2"/>
    <w:rsid w:val="00866411"/>
    <w:rsid w:val="008778E9"/>
    <w:rsid w:val="008B0D6B"/>
    <w:rsid w:val="008B7FE5"/>
    <w:rsid w:val="008D14F4"/>
    <w:rsid w:val="008E46B4"/>
    <w:rsid w:val="00905CFD"/>
    <w:rsid w:val="009065B3"/>
    <w:rsid w:val="00912E8B"/>
    <w:rsid w:val="00922485"/>
    <w:rsid w:val="009434BC"/>
    <w:rsid w:val="00970419"/>
    <w:rsid w:val="00970D87"/>
    <w:rsid w:val="0097748D"/>
    <w:rsid w:val="00977A6C"/>
    <w:rsid w:val="009C1EAE"/>
    <w:rsid w:val="009C7675"/>
    <w:rsid w:val="009E2C2E"/>
    <w:rsid w:val="009E2DBC"/>
    <w:rsid w:val="009F5482"/>
    <w:rsid w:val="00A204B2"/>
    <w:rsid w:val="00A30903"/>
    <w:rsid w:val="00A83B21"/>
    <w:rsid w:val="00A87642"/>
    <w:rsid w:val="00AC25E7"/>
    <w:rsid w:val="00AD2946"/>
    <w:rsid w:val="00AD76DC"/>
    <w:rsid w:val="00B02DCE"/>
    <w:rsid w:val="00B04F5A"/>
    <w:rsid w:val="00B06DD7"/>
    <w:rsid w:val="00B10C8F"/>
    <w:rsid w:val="00B136FE"/>
    <w:rsid w:val="00B249BD"/>
    <w:rsid w:val="00B272F7"/>
    <w:rsid w:val="00B4039C"/>
    <w:rsid w:val="00B43294"/>
    <w:rsid w:val="00B749C9"/>
    <w:rsid w:val="00B83F29"/>
    <w:rsid w:val="00B84B0B"/>
    <w:rsid w:val="00B872E1"/>
    <w:rsid w:val="00B9403A"/>
    <w:rsid w:val="00BA15F7"/>
    <w:rsid w:val="00BA37A9"/>
    <w:rsid w:val="00BB1B08"/>
    <w:rsid w:val="00BB34ED"/>
    <w:rsid w:val="00BD1985"/>
    <w:rsid w:val="00C1608C"/>
    <w:rsid w:val="00C34BFF"/>
    <w:rsid w:val="00C45BD0"/>
    <w:rsid w:val="00C51812"/>
    <w:rsid w:val="00C56C63"/>
    <w:rsid w:val="00C5720D"/>
    <w:rsid w:val="00C94777"/>
    <w:rsid w:val="00CB3AD3"/>
    <w:rsid w:val="00CB4209"/>
    <w:rsid w:val="00CB4B67"/>
    <w:rsid w:val="00CB528B"/>
    <w:rsid w:val="00CC0217"/>
    <w:rsid w:val="00CC22FB"/>
    <w:rsid w:val="00CC2825"/>
    <w:rsid w:val="00CC7C45"/>
    <w:rsid w:val="00CE0D3A"/>
    <w:rsid w:val="00D015A8"/>
    <w:rsid w:val="00D04951"/>
    <w:rsid w:val="00D065F4"/>
    <w:rsid w:val="00D12529"/>
    <w:rsid w:val="00D13B5D"/>
    <w:rsid w:val="00D14467"/>
    <w:rsid w:val="00D325AF"/>
    <w:rsid w:val="00D44065"/>
    <w:rsid w:val="00D44C99"/>
    <w:rsid w:val="00D5295B"/>
    <w:rsid w:val="00D81AD1"/>
    <w:rsid w:val="00DA1239"/>
    <w:rsid w:val="00DA2219"/>
    <w:rsid w:val="00DD02CB"/>
    <w:rsid w:val="00DD3FD6"/>
    <w:rsid w:val="00DE771C"/>
    <w:rsid w:val="00E020B4"/>
    <w:rsid w:val="00E10963"/>
    <w:rsid w:val="00E160C7"/>
    <w:rsid w:val="00E326A5"/>
    <w:rsid w:val="00E411F5"/>
    <w:rsid w:val="00E44BFD"/>
    <w:rsid w:val="00E61776"/>
    <w:rsid w:val="00E757A2"/>
    <w:rsid w:val="00E80938"/>
    <w:rsid w:val="00E81909"/>
    <w:rsid w:val="00EB12E4"/>
    <w:rsid w:val="00EB6EB1"/>
    <w:rsid w:val="00EC1820"/>
    <w:rsid w:val="00EC3F79"/>
    <w:rsid w:val="00ED2CF6"/>
    <w:rsid w:val="00ED5C6A"/>
    <w:rsid w:val="00ED6341"/>
    <w:rsid w:val="00F638B3"/>
    <w:rsid w:val="00F67526"/>
    <w:rsid w:val="00F67B94"/>
    <w:rsid w:val="00F81406"/>
    <w:rsid w:val="00FB1256"/>
    <w:rsid w:val="00FE748D"/>
    <w:rsid w:val="0240504A"/>
    <w:rsid w:val="0DB37F58"/>
    <w:rsid w:val="12696E37"/>
    <w:rsid w:val="1FD23B24"/>
    <w:rsid w:val="218617B3"/>
    <w:rsid w:val="23B24AE2"/>
    <w:rsid w:val="2A137187"/>
    <w:rsid w:val="2B4C7BAA"/>
    <w:rsid w:val="3C0E5615"/>
    <w:rsid w:val="43D44955"/>
    <w:rsid w:val="43DD58B1"/>
    <w:rsid w:val="58094E28"/>
    <w:rsid w:val="58724918"/>
    <w:rsid w:val="5D6D6B7B"/>
    <w:rsid w:val="5E3018DA"/>
    <w:rsid w:val="64E22BF1"/>
    <w:rsid w:val="654724C1"/>
    <w:rsid w:val="69670B4F"/>
    <w:rsid w:val="6E0B50AB"/>
    <w:rsid w:val="724B7C97"/>
    <w:rsid w:val="766D1A47"/>
    <w:rsid w:val="772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link w:val="30"/>
    <w:qFormat/>
    <w:uiPriority w:val="0"/>
    <w:pPr>
      <w:spacing w:line="440" w:lineRule="exact"/>
    </w:pPr>
    <w:rPr>
      <w:rFonts w:eastAsia="仿宋_GB2312"/>
      <w:bCs/>
      <w:sz w:val="30"/>
      <w:szCs w:val="28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10">
    <w:name w:val="Body Text Indent 2"/>
    <w:basedOn w:val="1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5">
    <w:name w:val="Body Text Indent 3"/>
    <w:basedOn w:val="1"/>
    <w:qFormat/>
    <w:uiPriority w:val="0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23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24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customStyle="1" w:styleId="25">
    <w:name w:val="目录 11"/>
    <w:basedOn w:val="1"/>
    <w:next w:val="1"/>
    <w:semiHidden/>
    <w:qFormat/>
    <w:uiPriority w:val="0"/>
    <w:pPr>
      <w:tabs>
        <w:tab w:val="right" w:leader="dot" w:pos="8296"/>
      </w:tabs>
      <w:spacing w:line="500" w:lineRule="exact"/>
    </w:pPr>
    <w:rPr>
      <w:rFonts w:ascii="Calibri" w:hAnsi="Calibri" w:eastAsia="黑体"/>
      <w:sz w:val="30"/>
      <w:szCs w:val="30"/>
    </w:rPr>
  </w:style>
  <w:style w:type="paragraph" w:customStyle="1" w:styleId="26">
    <w:name w:val="目录 31"/>
    <w:basedOn w:val="1"/>
    <w:next w:val="1"/>
    <w:semiHidden/>
    <w:qFormat/>
    <w:uiPriority w:val="0"/>
    <w:pPr>
      <w:ind w:left="840" w:leftChars="400"/>
    </w:pPr>
    <w:rPr>
      <w:rFonts w:ascii="Calibri" w:hAnsi="Calibri"/>
      <w:szCs w:val="22"/>
    </w:rPr>
  </w:style>
  <w:style w:type="character" w:customStyle="1" w:styleId="27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28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9">
    <w:name w:val="页脚 字符"/>
    <w:link w:val="12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0">
    <w:name w:val="正文文本 字符"/>
    <w:link w:val="6"/>
    <w:qFormat/>
    <w:uiPriority w:val="0"/>
    <w:rPr>
      <w:rFonts w:eastAsia="仿宋_GB2312"/>
      <w:bCs/>
      <w:kern w:val="2"/>
      <w:sz w:val="30"/>
      <w:szCs w:val="28"/>
    </w:rPr>
  </w:style>
  <w:style w:type="character" w:customStyle="1" w:styleId="31">
    <w:name w:val="副标题 字符"/>
    <w:link w:val="14"/>
    <w:qFormat/>
    <w:uiPriority w:val="11"/>
    <w:rPr>
      <w:rFonts w:ascii="等线 Light" w:hAnsi="等线 Light"/>
      <w:b/>
      <w:bCs/>
      <w:kern w:val="28"/>
      <w:sz w:val="32"/>
      <w:szCs w:val="32"/>
    </w:rPr>
  </w:style>
  <w:style w:type="character" w:customStyle="1" w:styleId="32">
    <w:name w:val="标题 字符"/>
    <w:link w:val="17"/>
    <w:qFormat/>
    <w:uiPriority w:val="10"/>
    <w:rPr>
      <w:rFonts w:ascii="等线 Light" w:hAnsi="等线 Light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20826;&#22996;&#34892;&#25919;&#32852;&#21512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5B5C-1C6C-49A8-9A4F-B3B2A85D2C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16党委行政联合通知.dot</Template>
  <Company>个人电脑</Company>
  <Pages>2</Pages>
  <Words>268</Words>
  <Characters>280</Characters>
  <Lines>4</Lines>
  <Paragraphs>1</Paragraphs>
  <TotalTime>5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2021-12-10T05:36:00Z</dcterms:created>
  <dc:creator>陈悦</dc:creator>
  <cp:lastModifiedBy>沈艳</cp:lastModifiedBy>
  <cp:lastPrinted>2021-12-08T03:02:00Z</cp:lastPrinted>
  <dcterms:modified xsi:type="dcterms:W3CDTF">2025-08-12T01:59:40Z</dcterms:modified>
  <dc:title>0000001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39A42828762B46EC9B4F0EAE8F2FA62C</vt:lpwstr>
  </property>
  <property fmtid="{D5CDD505-2E9C-101B-9397-08002B2CF9AE}" pid="4" name="KSOTemplateDocerSaveRecord">
    <vt:lpwstr>eyJoZGlkIjoiNjYwNjA4OTkzYjJkMTJmMjZmYzU5YWIwMTZlNjViYWQiLCJ1c2VySWQiOiIxNjM3MjgwMDcxIn0=</vt:lpwstr>
  </property>
</Properties>
</file>